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CC0" w:rsidRPr="004331A7" w:rsidRDefault="00416CC0" w:rsidP="004331A7">
      <w:pPr>
        <w:rPr>
          <w:b/>
          <w:sz w:val="28"/>
          <w:szCs w:val="28"/>
        </w:rPr>
      </w:pPr>
      <w:r w:rsidRPr="004331A7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：</w:t>
      </w:r>
    </w:p>
    <w:p w:rsidR="00416CC0" w:rsidRPr="003234B3" w:rsidRDefault="00416CC0" w:rsidP="004331A7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南京邮电大学幼儿园入园报名表</w:t>
      </w:r>
    </w:p>
    <w:p w:rsidR="00416CC0" w:rsidRDefault="00416CC0" w:rsidP="004331A7">
      <w:pPr>
        <w:ind w:right="-657"/>
        <w:rPr>
          <w:sz w:val="24"/>
        </w:rPr>
      </w:pPr>
    </w:p>
    <w:p w:rsidR="00416CC0" w:rsidRPr="00F761DB" w:rsidRDefault="00416CC0" w:rsidP="00D744F7">
      <w:pPr>
        <w:ind w:right="-657" w:firstLineChars="245" w:firstLine="31680"/>
        <w:rPr>
          <w:b/>
          <w:sz w:val="24"/>
        </w:rPr>
      </w:pPr>
      <w:r w:rsidRPr="00F761DB">
        <w:rPr>
          <w:b/>
          <w:sz w:val="24"/>
        </w:rPr>
        <w:t xml:space="preserve">                                         </w:t>
      </w:r>
      <w:r w:rsidRPr="00F761DB">
        <w:rPr>
          <w:rFonts w:hint="eastAsia"/>
          <w:b/>
          <w:sz w:val="24"/>
        </w:rPr>
        <w:t>报名时间：</w:t>
      </w:r>
    </w:p>
    <w:p w:rsidR="00416CC0" w:rsidRPr="004C57A1" w:rsidRDefault="00416CC0" w:rsidP="004331A7">
      <w:pPr>
        <w:ind w:right="-657"/>
        <w:rPr>
          <w:sz w:val="24"/>
        </w:rPr>
      </w:pPr>
    </w:p>
    <w:tbl>
      <w:tblPr>
        <w:tblW w:w="9771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5"/>
        <w:gridCol w:w="1122"/>
        <w:gridCol w:w="1201"/>
        <w:gridCol w:w="366"/>
        <w:gridCol w:w="841"/>
        <w:gridCol w:w="765"/>
        <w:gridCol w:w="2084"/>
        <w:gridCol w:w="279"/>
        <w:gridCol w:w="2588"/>
      </w:tblGrid>
      <w:tr w:rsidR="00416CC0" w:rsidRPr="009C60D3" w:rsidTr="000846FF">
        <w:trPr>
          <w:cantSplit/>
          <w:trHeight w:val="456"/>
        </w:trPr>
        <w:tc>
          <w:tcPr>
            <w:tcW w:w="1647" w:type="dxa"/>
            <w:gridSpan w:val="2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幼儿姓名</w:t>
            </w:r>
          </w:p>
        </w:tc>
        <w:tc>
          <w:tcPr>
            <w:tcW w:w="1567" w:type="dxa"/>
            <w:gridSpan w:val="2"/>
            <w:vAlign w:val="center"/>
          </w:tcPr>
          <w:p w:rsidR="00416CC0" w:rsidRPr="00F761DB" w:rsidRDefault="00416CC0" w:rsidP="000846FF">
            <w:pPr>
              <w:spacing w:before="240" w:after="120" w:line="60" w:lineRule="exact"/>
              <w:ind w:right="-150"/>
              <w:jc w:val="center"/>
              <w:rPr>
                <w:b/>
                <w:sz w:val="24"/>
              </w:rPr>
            </w:pPr>
          </w:p>
        </w:tc>
        <w:tc>
          <w:tcPr>
            <w:tcW w:w="841" w:type="dxa"/>
            <w:vAlign w:val="center"/>
          </w:tcPr>
          <w:p w:rsidR="00416CC0" w:rsidRPr="00F761DB" w:rsidRDefault="00416CC0" w:rsidP="000846FF">
            <w:pPr>
              <w:spacing w:before="240" w:after="120" w:line="60" w:lineRule="exact"/>
              <w:ind w:left="-105" w:right="-15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65" w:type="dxa"/>
            <w:vAlign w:val="center"/>
          </w:tcPr>
          <w:p w:rsidR="00416CC0" w:rsidRPr="00F761DB" w:rsidRDefault="00416CC0" w:rsidP="000846FF">
            <w:pPr>
              <w:spacing w:before="240" w:after="120" w:line="60" w:lineRule="exact"/>
              <w:ind w:right="-91"/>
              <w:rPr>
                <w:b/>
                <w:sz w:val="24"/>
              </w:rPr>
            </w:pPr>
          </w:p>
        </w:tc>
        <w:tc>
          <w:tcPr>
            <w:tcW w:w="2363" w:type="dxa"/>
            <w:gridSpan w:val="2"/>
            <w:vAlign w:val="center"/>
          </w:tcPr>
          <w:p w:rsidR="00416CC0" w:rsidRPr="00F761DB" w:rsidRDefault="00416CC0" w:rsidP="00416CC0">
            <w:pPr>
              <w:spacing w:before="240" w:after="120" w:line="60" w:lineRule="exact"/>
              <w:ind w:right="-91" w:firstLineChars="100" w:firstLine="31680"/>
              <w:rPr>
                <w:b/>
                <w:sz w:val="24"/>
              </w:rPr>
            </w:pPr>
            <w:r w:rsidRPr="00F761DB">
              <w:rPr>
                <w:rFonts w:hint="eastAsia"/>
                <w:b/>
                <w:sz w:val="24"/>
              </w:rPr>
              <w:t>出生年</w:t>
            </w:r>
            <w:r>
              <w:rPr>
                <w:rFonts w:hint="eastAsia"/>
                <w:b/>
                <w:sz w:val="24"/>
              </w:rPr>
              <w:t>、</w:t>
            </w:r>
            <w:r w:rsidRPr="00F761DB"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、</w:t>
            </w:r>
            <w:r w:rsidRPr="00F761DB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2588" w:type="dxa"/>
            <w:vAlign w:val="center"/>
          </w:tcPr>
          <w:p w:rsidR="00416CC0" w:rsidRPr="00F761DB" w:rsidRDefault="00416CC0" w:rsidP="00416CC0">
            <w:pPr>
              <w:spacing w:before="240" w:after="120" w:line="60" w:lineRule="exact"/>
              <w:ind w:right="-91" w:firstLineChars="200" w:firstLine="31680"/>
              <w:rPr>
                <w:b/>
                <w:sz w:val="24"/>
              </w:rPr>
            </w:pPr>
          </w:p>
        </w:tc>
      </w:tr>
      <w:tr w:rsidR="00416CC0" w:rsidRPr="009C60D3" w:rsidTr="000846FF">
        <w:trPr>
          <w:cantSplit/>
          <w:trHeight w:val="642"/>
        </w:trPr>
        <w:tc>
          <w:tcPr>
            <w:tcW w:w="3214" w:type="dxa"/>
            <w:gridSpan w:val="4"/>
          </w:tcPr>
          <w:p w:rsidR="00416CC0" w:rsidRPr="00F761DB" w:rsidRDefault="00416CC0" w:rsidP="000846FF">
            <w:pPr>
              <w:spacing w:before="240" w:after="120"/>
              <w:ind w:right="-91"/>
              <w:jc w:val="center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6557" w:type="dxa"/>
            <w:gridSpan w:val="5"/>
          </w:tcPr>
          <w:p w:rsidR="00416CC0" w:rsidRPr="00F761DB" w:rsidRDefault="00416CC0" w:rsidP="000846FF">
            <w:pPr>
              <w:spacing w:before="240" w:after="120"/>
              <w:ind w:right="-91"/>
              <w:rPr>
                <w:b/>
                <w:noProof/>
                <w:sz w:val="24"/>
              </w:rPr>
            </w:pPr>
          </w:p>
        </w:tc>
      </w:tr>
      <w:tr w:rsidR="00416CC0" w:rsidRPr="009C60D3" w:rsidTr="000846FF">
        <w:trPr>
          <w:cantSplit/>
          <w:trHeight w:val="584"/>
        </w:trPr>
        <w:tc>
          <w:tcPr>
            <w:tcW w:w="3214" w:type="dxa"/>
            <w:gridSpan w:val="4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姓</w:t>
            </w:r>
            <w:r>
              <w:rPr>
                <w:b/>
                <w:noProof/>
                <w:sz w:val="24"/>
              </w:rPr>
              <w:t xml:space="preserve">  </w:t>
            </w:r>
            <w:r w:rsidRPr="00F761DB">
              <w:rPr>
                <w:rFonts w:hint="eastAsia"/>
                <w:b/>
                <w:noProof/>
                <w:sz w:val="24"/>
              </w:rPr>
              <w:t>名</w:t>
            </w:r>
          </w:p>
        </w:tc>
        <w:tc>
          <w:tcPr>
            <w:tcW w:w="3690" w:type="dxa"/>
            <w:gridSpan w:val="3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工作单位</w:t>
            </w:r>
          </w:p>
        </w:tc>
        <w:tc>
          <w:tcPr>
            <w:tcW w:w="2867" w:type="dxa"/>
            <w:gridSpan w:val="2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手机号码</w:t>
            </w:r>
          </w:p>
        </w:tc>
      </w:tr>
      <w:tr w:rsidR="00416CC0" w:rsidRPr="009C60D3" w:rsidTr="000846FF">
        <w:trPr>
          <w:cantSplit/>
          <w:trHeight w:val="709"/>
        </w:trPr>
        <w:tc>
          <w:tcPr>
            <w:tcW w:w="525" w:type="dxa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父</w:t>
            </w:r>
          </w:p>
        </w:tc>
        <w:tc>
          <w:tcPr>
            <w:tcW w:w="2689" w:type="dxa"/>
            <w:gridSpan w:val="3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3690" w:type="dxa"/>
            <w:gridSpan w:val="3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2867" w:type="dxa"/>
            <w:gridSpan w:val="2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</w:p>
        </w:tc>
      </w:tr>
      <w:tr w:rsidR="00416CC0" w:rsidRPr="009C60D3" w:rsidTr="000846FF">
        <w:trPr>
          <w:cantSplit/>
          <w:trHeight w:val="463"/>
        </w:trPr>
        <w:tc>
          <w:tcPr>
            <w:tcW w:w="525" w:type="dxa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母</w:t>
            </w:r>
          </w:p>
        </w:tc>
        <w:tc>
          <w:tcPr>
            <w:tcW w:w="2689" w:type="dxa"/>
            <w:gridSpan w:val="3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3690" w:type="dxa"/>
            <w:gridSpan w:val="3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2867" w:type="dxa"/>
            <w:gridSpan w:val="2"/>
          </w:tcPr>
          <w:p w:rsidR="00416CC0" w:rsidRPr="00F761DB" w:rsidRDefault="00416CC0" w:rsidP="000846FF">
            <w:pPr>
              <w:spacing w:before="240" w:after="120"/>
              <w:ind w:right="-91"/>
              <w:jc w:val="center"/>
              <w:rPr>
                <w:b/>
                <w:noProof/>
                <w:sz w:val="24"/>
              </w:rPr>
            </w:pPr>
          </w:p>
        </w:tc>
      </w:tr>
      <w:tr w:rsidR="00416CC0" w:rsidRPr="009C60D3" w:rsidTr="000846FF">
        <w:trPr>
          <w:cantSplit/>
          <w:trHeight w:val="737"/>
        </w:trPr>
        <w:tc>
          <w:tcPr>
            <w:tcW w:w="3214" w:type="dxa"/>
            <w:gridSpan w:val="4"/>
          </w:tcPr>
          <w:p w:rsidR="00416CC0" w:rsidRPr="00F761DB" w:rsidRDefault="00416CC0" w:rsidP="00416CC0">
            <w:pPr>
              <w:spacing w:before="240" w:after="120"/>
              <w:ind w:right="-91" w:firstLineChars="50" w:firstLine="31680"/>
              <w:jc w:val="left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孩子入园前主要由谁照看</w:t>
            </w:r>
          </w:p>
        </w:tc>
        <w:tc>
          <w:tcPr>
            <w:tcW w:w="6557" w:type="dxa"/>
            <w:gridSpan w:val="5"/>
          </w:tcPr>
          <w:p w:rsidR="00416CC0" w:rsidRPr="00F761DB" w:rsidRDefault="00416CC0" w:rsidP="00416CC0">
            <w:pPr>
              <w:spacing w:before="240" w:after="120"/>
              <w:ind w:leftChars="-50" w:left="31680" w:right="-91" w:firstLineChars="100" w:firstLine="31680"/>
              <w:rPr>
                <w:b/>
                <w:noProof/>
                <w:sz w:val="24"/>
              </w:rPr>
            </w:pPr>
          </w:p>
        </w:tc>
      </w:tr>
      <w:tr w:rsidR="00416CC0" w:rsidRPr="009C60D3" w:rsidTr="000846FF">
        <w:trPr>
          <w:cantSplit/>
          <w:trHeight w:val="737"/>
        </w:trPr>
        <w:tc>
          <w:tcPr>
            <w:tcW w:w="3214" w:type="dxa"/>
            <w:gridSpan w:val="4"/>
          </w:tcPr>
          <w:p w:rsidR="00416CC0" w:rsidRPr="00F761DB" w:rsidRDefault="00416CC0" w:rsidP="000846FF">
            <w:pPr>
              <w:spacing w:before="240" w:after="120"/>
              <w:ind w:left="-105" w:right="-91"/>
              <w:jc w:val="left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孩子入园前是否上过幼儿园、亲子班（或托儿所）？</w:t>
            </w:r>
          </w:p>
        </w:tc>
        <w:tc>
          <w:tcPr>
            <w:tcW w:w="6557" w:type="dxa"/>
            <w:gridSpan w:val="5"/>
          </w:tcPr>
          <w:p w:rsidR="00416CC0" w:rsidRPr="00F761DB" w:rsidRDefault="00416CC0" w:rsidP="000846FF">
            <w:pPr>
              <w:spacing w:before="240" w:after="120"/>
              <w:ind w:right="-91"/>
              <w:rPr>
                <w:b/>
                <w:noProof/>
                <w:sz w:val="24"/>
              </w:rPr>
            </w:pPr>
          </w:p>
        </w:tc>
      </w:tr>
      <w:tr w:rsidR="00416CC0" w:rsidRPr="009C60D3" w:rsidTr="000846FF">
        <w:trPr>
          <w:cantSplit/>
          <w:trHeight w:val="737"/>
        </w:trPr>
        <w:tc>
          <w:tcPr>
            <w:tcW w:w="3214" w:type="dxa"/>
            <w:gridSpan w:val="4"/>
          </w:tcPr>
          <w:p w:rsidR="00416CC0" w:rsidRPr="00F761DB" w:rsidRDefault="00416CC0" w:rsidP="00416CC0">
            <w:pPr>
              <w:spacing w:before="240" w:after="120"/>
              <w:ind w:leftChars="-50" w:left="31680" w:right="-91" w:firstLineChars="250" w:firstLine="31680"/>
              <w:jc w:val="left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孩子的体质</w:t>
            </w:r>
          </w:p>
        </w:tc>
        <w:tc>
          <w:tcPr>
            <w:tcW w:w="6557" w:type="dxa"/>
            <w:gridSpan w:val="5"/>
          </w:tcPr>
          <w:p w:rsidR="00416CC0" w:rsidRPr="00F761DB" w:rsidRDefault="00416CC0" w:rsidP="00416CC0">
            <w:pPr>
              <w:spacing w:before="240" w:after="120"/>
              <w:ind w:leftChars="-50" w:left="31680" w:right="-91" w:firstLineChars="100" w:firstLine="31680"/>
              <w:rPr>
                <w:b/>
                <w:noProof/>
                <w:sz w:val="24"/>
              </w:rPr>
            </w:pPr>
          </w:p>
        </w:tc>
      </w:tr>
      <w:tr w:rsidR="00416CC0" w:rsidRPr="009C60D3" w:rsidTr="000846FF">
        <w:trPr>
          <w:cantSplit/>
          <w:trHeight w:val="737"/>
        </w:trPr>
        <w:tc>
          <w:tcPr>
            <w:tcW w:w="3214" w:type="dxa"/>
            <w:gridSpan w:val="4"/>
          </w:tcPr>
          <w:p w:rsidR="00416CC0" w:rsidRPr="00F761DB" w:rsidRDefault="00416CC0" w:rsidP="00416CC0">
            <w:pPr>
              <w:spacing w:before="240" w:after="120"/>
              <w:ind w:leftChars="-50" w:left="31680" w:right="-91" w:firstLineChars="150" w:firstLine="31680"/>
              <w:jc w:val="left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孩子的生活自理能力</w:t>
            </w:r>
          </w:p>
        </w:tc>
        <w:tc>
          <w:tcPr>
            <w:tcW w:w="6557" w:type="dxa"/>
            <w:gridSpan w:val="5"/>
          </w:tcPr>
          <w:p w:rsidR="00416CC0" w:rsidRPr="00F761DB" w:rsidRDefault="00416CC0" w:rsidP="00416CC0">
            <w:pPr>
              <w:spacing w:before="240" w:after="120"/>
              <w:ind w:leftChars="-50" w:left="31680" w:right="-91" w:firstLineChars="100" w:firstLine="31680"/>
              <w:rPr>
                <w:b/>
                <w:noProof/>
                <w:sz w:val="24"/>
              </w:rPr>
            </w:pPr>
            <w:r w:rsidRPr="00F761DB">
              <w:rPr>
                <w:b/>
                <w:noProof/>
                <w:sz w:val="24"/>
              </w:rPr>
              <w:t>1.</w:t>
            </w:r>
            <w:r w:rsidRPr="00F761DB">
              <w:rPr>
                <w:rFonts w:hint="eastAsia"/>
                <w:b/>
                <w:noProof/>
                <w:sz w:val="24"/>
              </w:rPr>
              <w:t>会用勺子吃饭</w:t>
            </w:r>
            <w:r>
              <w:rPr>
                <w:b/>
                <w:noProof/>
                <w:sz w:val="24"/>
              </w:rPr>
              <w:t xml:space="preserve">   </w:t>
            </w:r>
            <w:r w:rsidRPr="00F761DB">
              <w:rPr>
                <w:b/>
                <w:noProof/>
                <w:sz w:val="24"/>
              </w:rPr>
              <w:t>2.</w:t>
            </w:r>
            <w:r w:rsidRPr="00F761DB">
              <w:rPr>
                <w:rFonts w:hint="eastAsia"/>
                <w:b/>
                <w:noProof/>
                <w:sz w:val="24"/>
              </w:rPr>
              <w:t>大小便会喊</w:t>
            </w:r>
            <w:r>
              <w:rPr>
                <w:b/>
                <w:noProof/>
                <w:sz w:val="24"/>
              </w:rPr>
              <w:t xml:space="preserve">    </w:t>
            </w:r>
            <w:r w:rsidRPr="00F761DB">
              <w:rPr>
                <w:b/>
                <w:noProof/>
                <w:sz w:val="24"/>
              </w:rPr>
              <w:t>3.</w:t>
            </w:r>
            <w:r w:rsidRPr="00F761DB">
              <w:rPr>
                <w:rFonts w:hint="eastAsia"/>
                <w:b/>
                <w:noProof/>
                <w:sz w:val="24"/>
              </w:rPr>
              <w:t>有午睡习惯</w:t>
            </w:r>
          </w:p>
        </w:tc>
      </w:tr>
      <w:tr w:rsidR="00416CC0" w:rsidRPr="009C60D3" w:rsidTr="000846FF">
        <w:trPr>
          <w:cantSplit/>
          <w:trHeight w:val="737"/>
        </w:trPr>
        <w:tc>
          <w:tcPr>
            <w:tcW w:w="2848" w:type="dxa"/>
            <w:gridSpan w:val="3"/>
          </w:tcPr>
          <w:p w:rsidR="00416CC0" w:rsidRPr="00F761DB" w:rsidRDefault="00416CC0" w:rsidP="00416CC0">
            <w:pPr>
              <w:spacing w:before="240" w:after="120" w:line="240" w:lineRule="exact"/>
              <w:ind w:leftChars="-50" w:left="31680" w:right="-91" w:firstLineChars="250" w:firstLine="31680"/>
              <w:jc w:val="left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是否有过敏史</w:t>
            </w:r>
          </w:p>
        </w:tc>
        <w:tc>
          <w:tcPr>
            <w:tcW w:w="6923" w:type="dxa"/>
            <w:gridSpan w:val="6"/>
          </w:tcPr>
          <w:p w:rsidR="00416CC0" w:rsidRPr="00F761DB" w:rsidRDefault="00416CC0" w:rsidP="000846FF">
            <w:pPr>
              <w:spacing w:before="240" w:after="120" w:line="240" w:lineRule="exact"/>
              <w:ind w:right="-91"/>
              <w:rPr>
                <w:b/>
                <w:noProof/>
                <w:sz w:val="24"/>
              </w:rPr>
            </w:pPr>
          </w:p>
        </w:tc>
      </w:tr>
      <w:tr w:rsidR="00416CC0" w:rsidRPr="009C60D3" w:rsidTr="000846FF">
        <w:trPr>
          <w:cantSplit/>
          <w:trHeight w:val="636"/>
        </w:trPr>
        <w:tc>
          <w:tcPr>
            <w:tcW w:w="2848" w:type="dxa"/>
            <w:gridSpan w:val="3"/>
          </w:tcPr>
          <w:p w:rsidR="00416CC0" w:rsidRPr="00F761DB" w:rsidRDefault="00416CC0" w:rsidP="00416CC0">
            <w:pPr>
              <w:spacing w:before="240" w:after="120"/>
              <w:ind w:right="-91" w:firstLineChars="150" w:firstLine="31680"/>
              <w:rPr>
                <w:b/>
                <w:noProof/>
                <w:sz w:val="24"/>
              </w:rPr>
            </w:pPr>
            <w:r w:rsidRPr="00F761DB">
              <w:rPr>
                <w:rFonts w:hint="eastAsia"/>
                <w:b/>
                <w:noProof/>
                <w:sz w:val="24"/>
              </w:rPr>
              <w:t>申请入园时间</w:t>
            </w:r>
          </w:p>
        </w:tc>
        <w:tc>
          <w:tcPr>
            <w:tcW w:w="6923" w:type="dxa"/>
            <w:gridSpan w:val="6"/>
          </w:tcPr>
          <w:p w:rsidR="00416CC0" w:rsidRPr="00F761DB" w:rsidRDefault="00416CC0" w:rsidP="000846FF">
            <w:pPr>
              <w:spacing w:before="240" w:after="120"/>
              <w:ind w:left="-105" w:right="-91"/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2013.</w:t>
            </w:r>
          </w:p>
        </w:tc>
      </w:tr>
      <w:tr w:rsidR="00416CC0" w:rsidRPr="009C60D3" w:rsidTr="000846FF">
        <w:trPr>
          <w:cantSplit/>
          <w:trHeight w:val="1405"/>
        </w:trPr>
        <w:tc>
          <w:tcPr>
            <w:tcW w:w="9771" w:type="dxa"/>
            <w:gridSpan w:val="9"/>
          </w:tcPr>
          <w:p w:rsidR="00416CC0" w:rsidRPr="00F761DB" w:rsidRDefault="00416CC0" w:rsidP="000846FF">
            <w:pPr>
              <w:spacing w:before="240" w:after="120"/>
              <w:ind w:left="-108" w:right="-91"/>
              <w:rPr>
                <w:rFonts w:ascii="宋体"/>
                <w:b/>
                <w:noProof/>
                <w:w w:val="150"/>
                <w:sz w:val="24"/>
              </w:rPr>
            </w:pPr>
            <w:r w:rsidRPr="00F761DB">
              <w:rPr>
                <w:rFonts w:ascii="宋体" w:hAnsi="宋体" w:hint="eastAsia"/>
                <w:b/>
                <w:noProof/>
                <w:w w:val="150"/>
                <w:sz w:val="24"/>
              </w:rPr>
              <w:t>家长留言：</w:t>
            </w:r>
          </w:p>
          <w:p w:rsidR="00416CC0" w:rsidRPr="00F761DB" w:rsidRDefault="00416CC0" w:rsidP="000846FF">
            <w:pPr>
              <w:spacing w:before="240" w:after="120"/>
              <w:ind w:left="-108" w:right="-91"/>
              <w:rPr>
                <w:rFonts w:ascii="宋体"/>
                <w:b/>
                <w:noProof/>
                <w:w w:val="150"/>
                <w:sz w:val="24"/>
              </w:rPr>
            </w:pPr>
          </w:p>
          <w:p w:rsidR="00416CC0" w:rsidRDefault="00416CC0" w:rsidP="000846FF">
            <w:pPr>
              <w:spacing w:before="240" w:after="120"/>
              <w:ind w:right="-91"/>
              <w:rPr>
                <w:rFonts w:ascii="宋体"/>
                <w:b/>
                <w:noProof/>
                <w:w w:val="150"/>
                <w:sz w:val="24"/>
              </w:rPr>
            </w:pPr>
          </w:p>
          <w:p w:rsidR="00416CC0" w:rsidRPr="00F761DB" w:rsidRDefault="00416CC0" w:rsidP="000846FF">
            <w:pPr>
              <w:spacing w:before="240" w:after="120"/>
              <w:ind w:right="-91"/>
              <w:rPr>
                <w:rFonts w:ascii="宋体"/>
                <w:b/>
                <w:noProof/>
                <w:w w:val="150"/>
                <w:sz w:val="24"/>
              </w:rPr>
            </w:pPr>
          </w:p>
        </w:tc>
      </w:tr>
    </w:tbl>
    <w:p w:rsidR="00416CC0" w:rsidRPr="00F363D2" w:rsidRDefault="00416CC0" w:rsidP="004331A7">
      <w:pPr>
        <w:jc w:val="left"/>
        <w:rPr>
          <w:rFonts w:ascii="宋体"/>
          <w:sz w:val="28"/>
          <w:szCs w:val="28"/>
        </w:rPr>
      </w:pPr>
      <w:r w:rsidRPr="00F363D2">
        <w:rPr>
          <w:rFonts w:ascii="宋体" w:hAnsi="宋体" w:hint="eastAsia"/>
          <w:sz w:val="28"/>
          <w:szCs w:val="28"/>
        </w:rPr>
        <w:t>备注：此次报名仅限于</w:t>
      </w:r>
      <w:r w:rsidRPr="00F363D2">
        <w:rPr>
          <w:rFonts w:ascii="宋体" w:hAnsi="宋体"/>
          <w:sz w:val="28"/>
          <w:szCs w:val="28"/>
        </w:rPr>
        <w:t>2014</w:t>
      </w:r>
      <w:r w:rsidRPr="00F363D2">
        <w:rPr>
          <w:rFonts w:ascii="宋体" w:hAnsi="宋体" w:hint="eastAsia"/>
          <w:sz w:val="28"/>
          <w:szCs w:val="28"/>
        </w:rPr>
        <w:t>年</w:t>
      </w:r>
      <w:r w:rsidRPr="00F363D2">
        <w:rPr>
          <w:rFonts w:ascii="宋体" w:hAnsi="宋体"/>
          <w:sz w:val="28"/>
          <w:szCs w:val="28"/>
        </w:rPr>
        <w:t>9</w:t>
      </w:r>
      <w:r w:rsidRPr="00F363D2">
        <w:rPr>
          <w:rFonts w:ascii="宋体" w:hAnsi="宋体" w:hint="eastAsia"/>
          <w:sz w:val="28"/>
          <w:szCs w:val="28"/>
        </w:rPr>
        <w:t>月前</w:t>
      </w:r>
      <w:r>
        <w:rPr>
          <w:rFonts w:ascii="宋体" w:hAnsi="宋体" w:hint="eastAsia"/>
          <w:sz w:val="28"/>
          <w:szCs w:val="28"/>
        </w:rPr>
        <w:t>转园或新入</w:t>
      </w:r>
      <w:r w:rsidRPr="00F363D2">
        <w:rPr>
          <w:rFonts w:ascii="宋体" w:hAnsi="宋体" w:hint="eastAsia"/>
          <w:sz w:val="28"/>
          <w:szCs w:val="28"/>
        </w:rPr>
        <w:t>园的孩子。</w:t>
      </w:r>
    </w:p>
    <w:p w:rsidR="00416CC0" w:rsidRDefault="00416CC0" w:rsidP="004331A7">
      <w:pPr>
        <w:jc w:val="center"/>
        <w:rPr>
          <w:b/>
          <w:sz w:val="36"/>
          <w:szCs w:val="36"/>
        </w:rPr>
      </w:pPr>
    </w:p>
    <w:sectPr w:rsidR="00416CC0" w:rsidSect="002D3E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CC0" w:rsidRDefault="00416CC0" w:rsidP="003C1319">
      <w:r>
        <w:separator/>
      </w:r>
    </w:p>
  </w:endnote>
  <w:endnote w:type="continuationSeparator" w:id="0">
    <w:p w:rsidR="00416CC0" w:rsidRDefault="00416CC0" w:rsidP="003C1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C0" w:rsidRDefault="00416C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C0" w:rsidRDefault="00416CC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C0" w:rsidRDefault="00416C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CC0" w:rsidRDefault="00416CC0" w:rsidP="003C1319">
      <w:r>
        <w:separator/>
      </w:r>
    </w:p>
  </w:footnote>
  <w:footnote w:type="continuationSeparator" w:id="0">
    <w:p w:rsidR="00416CC0" w:rsidRDefault="00416CC0" w:rsidP="003C1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C0" w:rsidRDefault="00416C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C0" w:rsidRDefault="00416CC0" w:rsidP="00E57BF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C0" w:rsidRDefault="00416C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DBA"/>
    <w:rsid w:val="000846FF"/>
    <w:rsid w:val="001214F8"/>
    <w:rsid w:val="001520AA"/>
    <w:rsid w:val="001B3FD2"/>
    <w:rsid w:val="002D3E17"/>
    <w:rsid w:val="003234B3"/>
    <w:rsid w:val="00333790"/>
    <w:rsid w:val="00390D4A"/>
    <w:rsid w:val="003C1319"/>
    <w:rsid w:val="003E05A0"/>
    <w:rsid w:val="003E31E6"/>
    <w:rsid w:val="0040568B"/>
    <w:rsid w:val="00416CC0"/>
    <w:rsid w:val="004227E7"/>
    <w:rsid w:val="00432D5E"/>
    <w:rsid w:val="004331A7"/>
    <w:rsid w:val="004C57A1"/>
    <w:rsid w:val="004E0054"/>
    <w:rsid w:val="00535546"/>
    <w:rsid w:val="0055395B"/>
    <w:rsid w:val="005856DF"/>
    <w:rsid w:val="00594697"/>
    <w:rsid w:val="005F43C3"/>
    <w:rsid w:val="006C5921"/>
    <w:rsid w:val="007C01E3"/>
    <w:rsid w:val="007C34BB"/>
    <w:rsid w:val="007D78B7"/>
    <w:rsid w:val="007F14B3"/>
    <w:rsid w:val="00824B87"/>
    <w:rsid w:val="008A3A9E"/>
    <w:rsid w:val="008B0932"/>
    <w:rsid w:val="008E10B3"/>
    <w:rsid w:val="008F6247"/>
    <w:rsid w:val="00921A28"/>
    <w:rsid w:val="009411EF"/>
    <w:rsid w:val="009452FF"/>
    <w:rsid w:val="00946ED6"/>
    <w:rsid w:val="009C60D3"/>
    <w:rsid w:val="00A03CD7"/>
    <w:rsid w:val="00A03E9A"/>
    <w:rsid w:val="00A25628"/>
    <w:rsid w:val="00AE3C3B"/>
    <w:rsid w:val="00AE4D2D"/>
    <w:rsid w:val="00B21247"/>
    <w:rsid w:val="00B64875"/>
    <w:rsid w:val="00BB0DC4"/>
    <w:rsid w:val="00C31105"/>
    <w:rsid w:val="00C64DA1"/>
    <w:rsid w:val="00CC303E"/>
    <w:rsid w:val="00D36DBA"/>
    <w:rsid w:val="00D45E4C"/>
    <w:rsid w:val="00D744F7"/>
    <w:rsid w:val="00E101EB"/>
    <w:rsid w:val="00E57BF3"/>
    <w:rsid w:val="00F363D2"/>
    <w:rsid w:val="00F761DB"/>
    <w:rsid w:val="00FB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1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C1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131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3C13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131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B212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20AA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41</Words>
  <Characters>234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关于征询本校教职工子女适龄幼儿转园需求的通知</dc:title>
  <dc:subject/>
  <dc:creator>Administrator</dc:creator>
  <cp:keywords/>
  <dc:description/>
  <cp:lastModifiedBy>User</cp:lastModifiedBy>
  <cp:revision>3</cp:revision>
  <cp:lastPrinted>2013-11-05T06:05:00Z</cp:lastPrinted>
  <dcterms:created xsi:type="dcterms:W3CDTF">2013-11-06T05:55:00Z</dcterms:created>
  <dcterms:modified xsi:type="dcterms:W3CDTF">2013-11-06T05:55:00Z</dcterms:modified>
</cp:coreProperties>
</file>